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9A9C178" w:rsidR="00EC05A7" w:rsidRPr="00652DCA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652DCA">
        <w:rPr>
          <w:kern w:val="3"/>
          <w:lang w:val="sr-Cyrl-RS" w:eastAsia="ar-SA"/>
        </w:rPr>
        <w:t>17.04.2025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506FC015" w:rsidR="00EC05A7" w:rsidRPr="00652DC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  <w:r w:rsidR="00652DCA">
        <w:rPr>
          <w:b/>
          <w:bCs/>
          <w:kern w:val="3"/>
          <w:lang w:val="sr-Cyrl-RS" w:eastAsia="ar-SA"/>
        </w:rPr>
        <w:t xml:space="preserve"> 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C4FFAD9" w:rsidR="00EC05A7" w:rsidRPr="00652DC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652DCA">
        <w:rPr>
          <w:b/>
          <w:bCs/>
          <w:kern w:val="3"/>
          <w:lang w:val="sr-Cyrl-RS" w:eastAsia="ar-SA"/>
        </w:rPr>
        <w:t xml:space="preserve"> Опруга за квачило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34CFDAF" w:rsidR="00EC05A7" w:rsidRPr="00652DC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52DCA">
        <w:rPr>
          <w:kern w:val="3"/>
          <w:lang w:val="sr-Cyrl-RS" w:eastAsia="ar-SA"/>
        </w:rPr>
        <w:t>15.000,00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5D8261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A77FB5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D61F0EC" w:rsidR="00EC05A7" w:rsidRPr="00652DC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52DCA">
        <w:rPr>
          <w:b/>
          <w:kern w:val="3"/>
          <w:lang w:val="sr-Cyrl-RS" w:eastAsia="ar-SA"/>
        </w:rPr>
        <w:t>Гаранција произвођача</w:t>
      </w:r>
    </w:p>
    <w:p w14:paraId="2BE41847" w14:textId="539CF73A" w:rsidR="00EC05A7" w:rsidRPr="00A77FB5" w:rsidRDefault="00A77FB5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плаћања: Одложено 45 дана</w:t>
      </w:r>
    </w:p>
    <w:p w14:paraId="688420BA" w14:textId="765CCA3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A77FB5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D43A84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52DCA">
        <w:rPr>
          <w:kern w:val="3"/>
          <w:lang w:val="sr-Cyrl-RS" w:eastAsia="ar-SA"/>
        </w:rPr>
        <w:t xml:space="preserve"> 23.04.2025.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B7C8794" w:rsidR="005C2B67" w:rsidRPr="00652DCA" w:rsidRDefault="00652DCA" w:rsidP="00EC05A7">
      <w:pPr>
        <w:rPr>
          <w:lang w:val="sr-Cyrl-RS"/>
        </w:rPr>
      </w:pPr>
      <w:r>
        <w:rPr>
          <w:lang w:val="sr-Cyrl-RS"/>
        </w:rPr>
        <w:t>Милан Пешић 063/113-45-73</w:t>
      </w:r>
    </w:p>
    <w:sectPr w:rsidR="005C2B67" w:rsidRPr="00652DC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B480" w14:textId="77777777" w:rsidR="00D538D0" w:rsidRDefault="00D538D0">
      <w:r>
        <w:separator/>
      </w:r>
    </w:p>
  </w:endnote>
  <w:endnote w:type="continuationSeparator" w:id="0">
    <w:p w14:paraId="7390E037" w14:textId="77777777" w:rsidR="00D538D0" w:rsidRDefault="00D5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64A3" w14:textId="77777777" w:rsidR="00D538D0" w:rsidRDefault="00D538D0">
      <w:r>
        <w:separator/>
      </w:r>
    </w:p>
  </w:footnote>
  <w:footnote w:type="continuationSeparator" w:id="0">
    <w:p w14:paraId="55A138B9" w14:textId="77777777" w:rsidR="00D538D0" w:rsidRDefault="00D5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637813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E4770"/>
    <w:rsid w:val="00434B37"/>
    <w:rsid w:val="004913EC"/>
    <w:rsid w:val="005C2B67"/>
    <w:rsid w:val="00652DCA"/>
    <w:rsid w:val="00707CE2"/>
    <w:rsid w:val="007260CD"/>
    <w:rsid w:val="00824215"/>
    <w:rsid w:val="008432DD"/>
    <w:rsid w:val="00864A03"/>
    <w:rsid w:val="00942F87"/>
    <w:rsid w:val="00955644"/>
    <w:rsid w:val="009E016A"/>
    <w:rsid w:val="00A3396B"/>
    <w:rsid w:val="00A77FB5"/>
    <w:rsid w:val="00D409D4"/>
    <w:rsid w:val="00D538D0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2025-04-17T04:56:00Z</dcterms:modified>
</cp:coreProperties>
</file>